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F" w:rsidRPr="00556003" w:rsidRDefault="00D03F9F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5"/>
          <w:szCs w:val="35"/>
        </w:rPr>
      </w:pPr>
      <w:r w:rsidRPr="00556003">
        <w:rPr>
          <w:rFonts w:ascii="Times New Roman" w:hAnsi="Times New Roman"/>
          <w:b/>
          <w:sz w:val="35"/>
          <w:szCs w:val="35"/>
        </w:rPr>
        <w:t>МЕЖВЕДОМСТВЕННЫЙ СОВЕТ ПРИ ГЛАВЕ ГОРОДА КУРГАНА ПО ПРОФИЛАКТИКЕ ПРАВОНАРУШЕНИЙ</w:t>
      </w:r>
    </w:p>
    <w:p w:rsidR="00D03F9F" w:rsidRPr="00556003" w:rsidRDefault="00D03F9F" w:rsidP="006E5276">
      <w:pPr>
        <w:jc w:val="center"/>
        <w:rPr>
          <w:rFonts w:ascii="Times New Roman" w:hAnsi="Times New Roman"/>
          <w:b/>
          <w:sz w:val="27"/>
          <w:szCs w:val="27"/>
        </w:rPr>
      </w:pPr>
      <w:r w:rsidRPr="00556003">
        <w:rPr>
          <w:rFonts w:ascii="Times New Roman" w:hAnsi="Times New Roman"/>
          <w:b/>
          <w:sz w:val="27"/>
          <w:szCs w:val="27"/>
        </w:rPr>
        <w:t>РЕШЕНИЕ</w:t>
      </w:r>
    </w:p>
    <w:p w:rsidR="00D03F9F" w:rsidRDefault="00D03F9F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>2017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D03F9F" w:rsidRPr="00A26EB6" w:rsidRDefault="00D03F9F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6EB6">
        <w:rPr>
          <w:rFonts w:ascii="Times New Roman" w:hAnsi="Times New Roman"/>
          <w:b/>
          <w:sz w:val="28"/>
          <w:szCs w:val="28"/>
          <w:lang w:eastAsia="ru-RU"/>
        </w:rPr>
        <w:t>Об эффективности работы Администрации города Кургана, МБУ «КурганЛес» и правоохранительных органов города Кургана по предотвращению правонарушений и преступлений в лесной сфере, в том числе в части контроля за деятельностью арендаторов лесных участков</w:t>
      </w:r>
    </w:p>
    <w:p w:rsidR="00D03F9F" w:rsidRPr="00A26EB6" w:rsidRDefault="00D03F9F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3F9F" w:rsidRPr="001A740B" w:rsidRDefault="00D03F9F" w:rsidP="00DD50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1A740B">
        <w:rPr>
          <w:rFonts w:ascii="Times New Roman" w:hAnsi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о</w:t>
      </w:r>
      <w:r w:rsidRPr="001A740B">
        <w:rPr>
          <w:rFonts w:ascii="Times New Roman" w:hAnsi="Times New Roman"/>
          <w:sz w:val="28"/>
          <w:szCs w:val="28"/>
          <w:lang w:eastAsia="ru-RU"/>
        </w:rPr>
        <w:t>б эффективности работы по предотвращению правонарушений и преступлений в лесной сфере, в том числе в части контроля за деятельностью арендаторов лесных участков</w:t>
      </w:r>
      <w:r w:rsidRPr="001A740B">
        <w:rPr>
          <w:rFonts w:ascii="Times New Roman" w:hAnsi="Times New Roman"/>
          <w:sz w:val="28"/>
          <w:szCs w:val="28"/>
        </w:rPr>
        <w:t xml:space="preserve">, межведомственный Совет при Главе города Кургана по профилактике правонарушений  </w:t>
      </w:r>
      <w:r w:rsidRPr="001A740B">
        <w:rPr>
          <w:rFonts w:ascii="Times New Roman" w:hAnsi="Times New Roman"/>
          <w:b/>
          <w:bCs/>
          <w:sz w:val="28"/>
          <w:szCs w:val="28"/>
        </w:rPr>
        <w:t>решил:</w:t>
      </w:r>
      <w:r w:rsidRPr="001A740B">
        <w:rPr>
          <w:rFonts w:ascii="Times New Roman" w:hAnsi="Times New Roman"/>
          <w:sz w:val="28"/>
          <w:szCs w:val="28"/>
          <w:highlight w:val="yellow"/>
        </w:rPr>
        <w:t xml:space="preserve">             </w:t>
      </w:r>
    </w:p>
    <w:p w:rsidR="00D03F9F" w:rsidRPr="001A740B" w:rsidRDefault="00D03F9F" w:rsidP="00DD50DF">
      <w:pPr>
        <w:pStyle w:val="NormalWeb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ab/>
        <w:t>1. Информацию принять к сведению.</w:t>
      </w:r>
    </w:p>
    <w:p w:rsidR="00D03F9F" w:rsidRPr="001A740B" w:rsidRDefault="00D03F9F" w:rsidP="00DD50DF">
      <w:pPr>
        <w:pStyle w:val="NormalWeb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ab/>
        <w:t>2. Рекомендовать Администрации города Кургана, УМВД России по городу Кургану, МБУ «КурганЛес»:</w:t>
      </w:r>
    </w:p>
    <w:p w:rsidR="00D03F9F" w:rsidRPr="001A740B" w:rsidRDefault="00D03F9F" w:rsidP="00DD50DF">
      <w:pPr>
        <w:pStyle w:val="NormalWeb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ab/>
        <w:t>2.1 организовать на системной основе обмен информацией по выявленным нарушениям и преступлениям в лесной сфере, в том числе со стороны арендаторов лесных участков, планирование и проведение совместных мероприятий</w:t>
      </w:r>
    </w:p>
    <w:p w:rsidR="00D03F9F" w:rsidRPr="001A740B" w:rsidRDefault="00D03F9F" w:rsidP="008A1B6A">
      <w:pPr>
        <w:pStyle w:val="NormalWeb"/>
        <w:keepLines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1A740B">
        <w:rPr>
          <w:sz w:val="28"/>
          <w:szCs w:val="28"/>
        </w:rPr>
        <w:t>(срок – ежемесячно);</w:t>
      </w:r>
    </w:p>
    <w:p w:rsidR="00D03F9F" w:rsidRPr="001A740B" w:rsidRDefault="00D03F9F" w:rsidP="00A93911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2.2 активизировать работу по патрулированию лесного фонда (в выходные, праздничные дни и в вечернее время), в целях выявления нарушений лесного законодательства, с привлечением членов добровольн</w:t>
      </w:r>
      <w:r>
        <w:rPr>
          <w:sz w:val="28"/>
          <w:szCs w:val="28"/>
        </w:rPr>
        <w:t>ой</w:t>
      </w:r>
      <w:r w:rsidRPr="001A740B">
        <w:rPr>
          <w:sz w:val="28"/>
          <w:szCs w:val="28"/>
        </w:rPr>
        <w:t xml:space="preserve"> народн</w:t>
      </w:r>
      <w:r>
        <w:rPr>
          <w:sz w:val="28"/>
          <w:szCs w:val="28"/>
        </w:rPr>
        <w:t>ой</w:t>
      </w:r>
      <w:r w:rsidRPr="001A740B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ы города</w:t>
      </w:r>
    </w:p>
    <w:p w:rsidR="00D03F9F" w:rsidRPr="001A740B" w:rsidRDefault="00D03F9F" w:rsidP="008A1B6A">
      <w:pPr>
        <w:pStyle w:val="NormalWeb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1A740B">
        <w:rPr>
          <w:sz w:val="28"/>
          <w:szCs w:val="28"/>
        </w:rPr>
        <w:t xml:space="preserve">(срок – 2 полугодие </w:t>
      </w:r>
      <w:smartTag w:uri="urn:schemas-microsoft-com:office:smarttags" w:element="metricconverter">
        <w:smartTagPr>
          <w:attr w:name="ProductID" w:val="2017 г"/>
        </w:smartTagPr>
        <w:r w:rsidRPr="001A740B">
          <w:rPr>
            <w:sz w:val="28"/>
            <w:szCs w:val="28"/>
          </w:rPr>
          <w:t>2017 г</w:t>
        </w:r>
      </w:smartTag>
      <w:r w:rsidRPr="001A740B">
        <w:rPr>
          <w:sz w:val="28"/>
          <w:szCs w:val="28"/>
        </w:rPr>
        <w:t>.);</w:t>
      </w:r>
    </w:p>
    <w:p w:rsidR="00D03F9F" w:rsidRPr="001A740B" w:rsidRDefault="00D03F9F" w:rsidP="00484E25">
      <w:pPr>
        <w:pStyle w:val="NormalWeb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ab/>
        <w:t>2.3 обеспечить проведение комплекса мероприятий по профилактике лесных пожаров и противопожарному обустройству лесного фонда. Организовать контроль за соблюдением   правил   пожарной   безопасности   в   лесах   лесопользователями, гражданами и юридическими лицами, осуществляющими работу в лесу</w:t>
      </w:r>
    </w:p>
    <w:p w:rsidR="00D03F9F" w:rsidRPr="001A740B" w:rsidRDefault="00D03F9F" w:rsidP="00484E25">
      <w:pPr>
        <w:pStyle w:val="NormalWeb"/>
        <w:keepLines/>
        <w:widowControl w:val="0"/>
        <w:spacing w:before="0" w:beforeAutospacing="0" w:after="0" w:afterAutospacing="0"/>
        <w:jc w:val="right"/>
        <w:rPr>
          <w:sz w:val="28"/>
          <w:szCs w:val="28"/>
        </w:rPr>
      </w:pPr>
      <w:r w:rsidRPr="001A740B">
        <w:rPr>
          <w:sz w:val="28"/>
          <w:szCs w:val="28"/>
        </w:rPr>
        <w:t>(срок – в течение пожароопасного периода).</w:t>
      </w:r>
    </w:p>
    <w:p w:rsidR="00D03F9F" w:rsidRPr="001A740B" w:rsidRDefault="00D03F9F" w:rsidP="00CD49A9">
      <w:pPr>
        <w:pStyle w:val="NormalWeb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ab/>
        <w:t>3. Рекомендовать УМВД России по городу Кургану:</w:t>
      </w:r>
    </w:p>
    <w:p w:rsidR="00D03F9F" w:rsidRPr="001A740B" w:rsidRDefault="00D03F9F" w:rsidP="00CD49A9">
      <w:pPr>
        <w:pStyle w:val="NormalWeb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ab/>
        <w:t>3.1 принять меры, направленные на повышение эффективности деятельности органов дознания, предварительного следствия и оперативных подразделений по предупреждению, выявлению, пресечению и раскрытию преступлений в сфере лесопользования</w:t>
      </w:r>
    </w:p>
    <w:p w:rsidR="00D03F9F" w:rsidRPr="001A740B" w:rsidRDefault="00D03F9F" w:rsidP="009E47B9">
      <w:pPr>
        <w:pStyle w:val="NormalWeb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1A740B">
        <w:rPr>
          <w:sz w:val="28"/>
          <w:szCs w:val="28"/>
        </w:rPr>
        <w:t xml:space="preserve">(срок – </w:t>
      </w:r>
      <w:r>
        <w:rPr>
          <w:sz w:val="28"/>
          <w:szCs w:val="28"/>
        </w:rPr>
        <w:t>3</w:t>
      </w:r>
      <w:r w:rsidRPr="001A740B">
        <w:rPr>
          <w:sz w:val="28"/>
          <w:szCs w:val="28"/>
        </w:rPr>
        <w:t xml:space="preserve"> квартал </w:t>
      </w:r>
      <w:smartTag w:uri="urn:schemas-microsoft-com:office:smarttags" w:element="metricconverter">
        <w:smartTagPr>
          <w:attr w:name="ProductID" w:val="2017 г"/>
        </w:smartTagPr>
        <w:r w:rsidRPr="001A740B">
          <w:rPr>
            <w:sz w:val="28"/>
            <w:szCs w:val="28"/>
          </w:rPr>
          <w:t>2017 г</w:t>
        </w:r>
      </w:smartTag>
      <w:r w:rsidRPr="001A740B">
        <w:rPr>
          <w:sz w:val="28"/>
          <w:szCs w:val="28"/>
        </w:rPr>
        <w:t>.);</w:t>
      </w:r>
    </w:p>
    <w:p w:rsidR="00D03F9F" w:rsidRPr="001A740B" w:rsidRDefault="00D03F9F" w:rsidP="00484E25">
      <w:pPr>
        <w:pStyle w:val="NormalWeb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ab/>
      </w:r>
    </w:p>
    <w:p w:rsidR="00D03F9F" w:rsidRPr="001A740B" w:rsidRDefault="00D03F9F" w:rsidP="001A740B">
      <w:pPr>
        <w:pStyle w:val="NormalWeb"/>
        <w:keepLines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A740B">
        <w:rPr>
          <w:sz w:val="28"/>
          <w:szCs w:val="28"/>
        </w:rPr>
        <w:t>3.2 в каждом случае выявления незаконных рубок принимать исчерпывающие меры,   направленные   на   установление   фактов причастности   к   их   совершению должностных лиц, осуществляющих контрольные и надзорные функции в сфере лесопользования.</w:t>
      </w:r>
    </w:p>
    <w:p w:rsidR="00D03F9F" w:rsidRPr="001A740B" w:rsidRDefault="00D03F9F" w:rsidP="00C64A61">
      <w:pPr>
        <w:pStyle w:val="NormalWeb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1A740B">
        <w:rPr>
          <w:sz w:val="28"/>
          <w:szCs w:val="28"/>
        </w:rPr>
        <w:t xml:space="preserve">(срок – 2 полугодие </w:t>
      </w:r>
      <w:smartTag w:uri="urn:schemas-microsoft-com:office:smarttags" w:element="metricconverter">
        <w:smartTagPr>
          <w:attr w:name="ProductID" w:val="2017 г"/>
        </w:smartTagPr>
        <w:r w:rsidRPr="001A740B">
          <w:rPr>
            <w:sz w:val="28"/>
            <w:szCs w:val="28"/>
          </w:rPr>
          <w:t>2017 г</w:t>
        </w:r>
      </w:smartTag>
      <w:r w:rsidRPr="001A740B">
        <w:rPr>
          <w:sz w:val="28"/>
          <w:szCs w:val="28"/>
        </w:rPr>
        <w:t>.).</w:t>
      </w:r>
    </w:p>
    <w:p w:rsidR="00D03F9F" w:rsidRPr="001A740B" w:rsidRDefault="00D03F9F" w:rsidP="0055600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40B">
        <w:rPr>
          <w:rFonts w:ascii="Times New Roman" w:hAnsi="Times New Roman"/>
          <w:sz w:val="28"/>
          <w:szCs w:val="28"/>
          <w:lang w:eastAsia="ru-RU"/>
        </w:rPr>
        <w:t>4. Информацию о ходе выполнения настоящего решения представить в межведомственный Совет в срок до 15</w:t>
      </w:r>
      <w:bookmarkStart w:id="0" w:name="_GoBack"/>
      <w:bookmarkEnd w:id="0"/>
      <w:r w:rsidRPr="001A740B">
        <w:rPr>
          <w:rFonts w:ascii="Times New Roman" w:hAnsi="Times New Roman"/>
          <w:sz w:val="28"/>
          <w:szCs w:val="28"/>
          <w:lang w:eastAsia="ru-RU"/>
        </w:rPr>
        <w:t>.12.2017 г.</w:t>
      </w:r>
    </w:p>
    <w:p w:rsidR="00D03F9F" w:rsidRPr="001A740B" w:rsidRDefault="00D03F9F" w:rsidP="0055600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40B">
        <w:rPr>
          <w:rFonts w:ascii="Times New Roman" w:hAnsi="Times New Roman"/>
          <w:sz w:val="28"/>
          <w:szCs w:val="28"/>
        </w:rPr>
        <w:t xml:space="preserve">5. Контроль за исполнением настоящего решения возложить на </w:t>
      </w:r>
      <w:r w:rsidRPr="001A740B">
        <w:rPr>
          <w:rFonts w:ascii="Times New Roman" w:hAnsi="Times New Roman"/>
          <w:sz w:val="28"/>
          <w:szCs w:val="28"/>
          <w:lang w:eastAsia="ru-RU"/>
        </w:rPr>
        <w:t>УМВД России по городу Кургану, Администрацию города Кургана.</w:t>
      </w:r>
    </w:p>
    <w:p w:rsidR="00D03F9F" w:rsidRPr="001A740B" w:rsidRDefault="00D03F9F" w:rsidP="0055600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F9F" w:rsidRPr="001A740B" w:rsidRDefault="00D03F9F" w:rsidP="0055600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F9F" w:rsidRPr="001A740B" w:rsidRDefault="00D03F9F" w:rsidP="0055600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F9F" w:rsidRPr="001A740B" w:rsidRDefault="00D03F9F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40B">
        <w:rPr>
          <w:rFonts w:ascii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D03F9F" w:rsidRPr="001A740B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03F9F" w:rsidRPr="001A740B" w:rsidRDefault="00D03F9F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0B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1A740B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1A74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1A740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A740B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3F9F" w:rsidRPr="001A740B" w:rsidRDefault="00D03F9F" w:rsidP="009E47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3F9F" w:rsidRPr="00105D0E" w:rsidRDefault="00D03F9F" w:rsidP="00556003"/>
    <w:sectPr w:rsidR="00D03F9F" w:rsidRPr="00105D0E" w:rsidSect="007A6994">
      <w:headerReference w:type="even" r:id="rId7"/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9F" w:rsidRDefault="00D03F9F">
      <w:r>
        <w:separator/>
      </w:r>
    </w:p>
  </w:endnote>
  <w:endnote w:type="continuationSeparator" w:id="1">
    <w:p w:rsidR="00D03F9F" w:rsidRDefault="00D0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9F" w:rsidRDefault="00D03F9F">
      <w:r>
        <w:separator/>
      </w:r>
    </w:p>
  </w:footnote>
  <w:footnote w:type="continuationSeparator" w:id="1">
    <w:p w:rsidR="00D03F9F" w:rsidRDefault="00D03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9F" w:rsidRDefault="00D03F9F" w:rsidP="005B0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3F9F" w:rsidRDefault="00D03F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9F" w:rsidRDefault="00D03F9F" w:rsidP="005B0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3F9F" w:rsidRDefault="00D03F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E74"/>
    <w:rsid w:val="00003090"/>
    <w:rsid w:val="00005F85"/>
    <w:rsid w:val="00010514"/>
    <w:rsid w:val="00012223"/>
    <w:rsid w:val="000158A3"/>
    <w:rsid w:val="00027D52"/>
    <w:rsid w:val="000316EF"/>
    <w:rsid w:val="00031AF1"/>
    <w:rsid w:val="000334A8"/>
    <w:rsid w:val="000335B9"/>
    <w:rsid w:val="00040C05"/>
    <w:rsid w:val="00043A9C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759C4"/>
    <w:rsid w:val="000829C6"/>
    <w:rsid w:val="00093DE3"/>
    <w:rsid w:val="000A2F38"/>
    <w:rsid w:val="000A66FD"/>
    <w:rsid w:val="000B1E41"/>
    <w:rsid w:val="000B2CAB"/>
    <w:rsid w:val="000B4AB8"/>
    <w:rsid w:val="000B52CD"/>
    <w:rsid w:val="000C5104"/>
    <w:rsid w:val="000C7320"/>
    <w:rsid w:val="000D02B4"/>
    <w:rsid w:val="000D0C2A"/>
    <w:rsid w:val="000D26A2"/>
    <w:rsid w:val="000D2AC2"/>
    <w:rsid w:val="000D489A"/>
    <w:rsid w:val="000D7E5F"/>
    <w:rsid w:val="000E46E6"/>
    <w:rsid w:val="000E5A43"/>
    <w:rsid w:val="000E735E"/>
    <w:rsid w:val="000F13AE"/>
    <w:rsid w:val="000F1E8E"/>
    <w:rsid w:val="000F5530"/>
    <w:rsid w:val="00100FD7"/>
    <w:rsid w:val="001045BF"/>
    <w:rsid w:val="001049A4"/>
    <w:rsid w:val="00105D0E"/>
    <w:rsid w:val="001064DE"/>
    <w:rsid w:val="001071EF"/>
    <w:rsid w:val="00112881"/>
    <w:rsid w:val="001146A4"/>
    <w:rsid w:val="00125D67"/>
    <w:rsid w:val="0012647A"/>
    <w:rsid w:val="001327E3"/>
    <w:rsid w:val="001349F7"/>
    <w:rsid w:val="001471B1"/>
    <w:rsid w:val="00147A37"/>
    <w:rsid w:val="00150985"/>
    <w:rsid w:val="001539EE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4B56"/>
    <w:rsid w:val="001A5853"/>
    <w:rsid w:val="001A740B"/>
    <w:rsid w:val="001B01A4"/>
    <w:rsid w:val="001C2D95"/>
    <w:rsid w:val="001C58F7"/>
    <w:rsid w:val="001D25BA"/>
    <w:rsid w:val="001D7A2F"/>
    <w:rsid w:val="001E4A37"/>
    <w:rsid w:val="001E7118"/>
    <w:rsid w:val="001F4A3E"/>
    <w:rsid w:val="002055AE"/>
    <w:rsid w:val="00205CFA"/>
    <w:rsid w:val="002077CF"/>
    <w:rsid w:val="00207E42"/>
    <w:rsid w:val="00217C29"/>
    <w:rsid w:val="00222981"/>
    <w:rsid w:val="0022461B"/>
    <w:rsid w:val="00225ADB"/>
    <w:rsid w:val="00235AE7"/>
    <w:rsid w:val="002409D4"/>
    <w:rsid w:val="00241056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A0F36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2E7166"/>
    <w:rsid w:val="00310774"/>
    <w:rsid w:val="00313545"/>
    <w:rsid w:val="003145FD"/>
    <w:rsid w:val="00315ABE"/>
    <w:rsid w:val="003279D4"/>
    <w:rsid w:val="00333AB2"/>
    <w:rsid w:val="00335844"/>
    <w:rsid w:val="00352C14"/>
    <w:rsid w:val="00366448"/>
    <w:rsid w:val="00370E9B"/>
    <w:rsid w:val="003766C7"/>
    <w:rsid w:val="00382923"/>
    <w:rsid w:val="00383590"/>
    <w:rsid w:val="00384B5F"/>
    <w:rsid w:val="00395D3A"/>
    <w:rsid w:val="00396352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E0686"/>
    <w:rsid w:val="003F02D9"/>
    <w:rsid w:val="003F28B8"/>
    <w:rsid w:val="003F47AF"/>
    <w:rsid w:val="004078D8"/>
    <w:rsid w:val="00410337"/>
    <w:rsid w:val="00415845"/>
    <w:rsid w:val="00416036"/>
    <w:rsid w:val="004168A8"/>
    <w:rsid w:val="00417419"/>
    <w:rsid w:val="004227C2"/>
    <w:rsid w:val="00425E78"/>
    <w:rsid w:val="0042744A"/>
    <w:rsid w:val="0043110A"/>
    <w:rsid w:val="00432B4E"/>
    <w:rsid w:val="004330D5"/>
    <w:rsid w:val="00433A69"/>
    <w:rsid w:val="00437C47"/>
    <w:rsid w:val="0044325B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7128"/>
    <w:rsid w:val="00481A74"/>
    <w:rsid w:val="00482025"/>
    <w:rsid w:val="00484E25"/>
    <w:rsid w:val="0048550A"/>
    <w:rsid w:val="00486385"/>
    <w:rsid w:val="0049030A"/>
    <w:rsid w:val="00491ECD"/>
    <w:rsid w:val="004935B9"/>
    <w:rsid w:val="004A074D"/>
    <w:rsid w:val="004A1CD3"/>
    <w:rsid w:val="004A4990"/>
    <w:rsid w:val="004A7526"/>
    <w:rsid w:val="004C0E1E"/>
    <w:rsid w:val="004C1F54"/>
    <w:rsid w:val="004C4801"/>
    <w:rsid w:val="004C7BF0"/>
    <w:rsid w:val="004D244D"/>
    <w:rsid w:val="004D6EB7"/>
    <w:rsid w:val="004E3937"/>
    <w:rsid w:val="004E6F48"/>
    <w:rsid w:val="00500237"/>
    <w:rsid w:val="00504FDB"/>
    <w:rsid w:val="0051662E"/>
    <w:rsid w:val="00525ED2"/>
    <w:rsid w:val="00526FFF"/>
    <w:rsid w:val="00530AEA"/>
    <w:rsid w:val="00535505"/>
    <w:rsid w:val="00541210"/>
    <w:rsid w:val="00545180"/>
    <w:rsid w:val="00550892"/>
    <w:rsid w:val="005511E5"/>
    <w:rsid w:val="00554506"/>
    <w:rsid w:val="00556003"/>
    <w:rsid w:val="00556D1F"/>
    <w:rsid w:val="00560F39"/>
    <w:rsid w:val="00562069"/>
    <w:rsid w:val="00570047"/>
    <w:rsid w:val="00570872"/>
    <w:rsid w:val="00573A5D"/>
    <w:rsid w:val="005852E0"/>
    <w:rsid w:val="005857D2"/>
    <w:rsid w:val="005860D1"/>
    <w:rsid w:val="00591FF5"/>
    <w:rsid w:val="00594D39"/>
    <w:rsid w:val="00597C81"/>
    <w:rsid w:val="005A4CD2"/>
    <w:rsid w:val="005A6F23"/>
    <w:rsid w:val="005B01D0"/>
    <w:rsid w:val="005B02D4"/>
    <w:rsid w:val="005B2F1B"/>
    <w:rsid w:val="005B6B0B"/>
    <w:rsid w:val="005C379A"/>
    <w:rsid w:val="005C5B1E"/>
    <w:rsid w:val="005C661C"/>
    <w:rsid w:val="005D465E"/>
    <w:rsid w:val="005E091E"/>
    <w:rsid w:val="005E1341"/>
    <w:rsid w:val="005E5571"/>
    <w:rsid w:val="005E5BDA"/>
    <w:rsid w:val="005F0691"/>
    <w:rsid w:val="005F168E"/>
    <w:rsid w:val="00600F33"/>
    <w:rsid w:val="00602155"/>
    <w:rsid w:val="0060248A"/>
    <w:rsid w:val="00611A46"/>
    <w:rsid w:val="00615AD3"/>
    <w:rsid w:val="00623A1A"/>
    <w:rsid w:val="006307EA"/>
    <w:rsid w:val="00634662"/>
    <w:rsid w:val="00644B32"/>
    <w:rsid w:val="006504BF"/>
    <w:rsid w:val="006544D0"/>
    <w:rsid w:val="0066059C"/>
    <w:rsid w:val="00665033"/>
    <w:rsid w:val="00667B37"/>
    <w:rsid w:val="00671C17"/>
    <w:rsid w:val="00677DE0"/>
    <w:rsid w:val="00682D58"/>
    <w:rsid w:val="006853D6"/>
    <w:rsid w:val="00694DE6"/>
    <w:rsid w:val="006A5880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06A6C"/>
    <w:rsid w:val="00711BDC"/>
    <w:rsid w:val="007169BE"/>
    <w:rsid w:val="00717E6A"/>
    <w:rsid w:val="007202BD"/>
    <w:rsid w:val="0072166B"/>
    <w:rsid w:val="007221A0"/>
    <w:rsid w:val="007221F5"/>
    <w:rsid w:val="007330A2"/>
    <w:rsid w:val="00745D1C"/>
    <w:rsid w:val="00751A6F"/>
    <w:rsid w:val="007710FF"/>
    <w:rsid w:val="00774E51"/>
    <w:rsid w:val="007758F4"/>
    <w:rsid w:val="00783EB2"/>
    <w:rsid w:val="00785C84"/>
    <w:rsid w:val="007A6994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12A8"/>
    <w:rsid w:val="00805BC9"/>
    <w:rsid w:val="00810881"/>
    <w:rsid w:val="008116A4"/>
    <w:rsid w:val="00816035"/>
    <w:rsid w:val="00816959"/>
    <w:rsid w:val="008170F4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1602"/>
    <w:rsid w:val="0087430D"/>
    <w:rsid w:val="00875F12"/>
    <w:rsid w:val="00876676"/>
    <w:rsid w:val="00880D42"/>
    <w:rsid w:val="00881349"/>
    <w:rsid w:val="00885163"/>
    <w:rsid w:val="00885779"/>
    <w:rsid w:val="00885B32"/>
    <w:rsid w:val="0089402B"/>
    <w:rsid w:val="008966CA"/>
    <w:rsid w:val="008A03F9"/>
    <w:rsid w:val="008A1B6A"/>
    <w:rsid w:val="008A3C67"/>
    <w:rsid w:val="008A6D81"/>
    <w:rsid w:val="008B16EE"/>
    <w:rsid w:val="008B484A"/>
    <w:rsid w:val="008B7C43"/>
    <w:rsid w:val="008C212B"/>
    <w:rsid w:val="008C59AC"/>
    <w:rsid w:val="008C712B"/>
    <w:rsid w:val="008D1E07"/>
    <w:rsid w:val="008E4654"/>
    <w:rsid w:val="008E538A"/>
    <w:rsid w:val="008E5C83"/>
    <w:rsid w:val="008F5A8D"/>
    <w:rsid w:val="009011DF"/>
    <w:rsid w:val="00903816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50DC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08E4"/>
    <w:rsid w:val="009927F0"/>
    <w:rsid w:val="00993F35"/>
    <w:rsid w:val="009948B4"/>
    <w:rsid w:val="00996697"/>
    <w:rsid w:val="009A7F68"/>
    <w:rsid w:val="009B3CBD"/>
    <w:rsid w:val="009B4EE8"/>
    <w:rsid w:val="009C0BFD"/>
    <w:rsid w:val="009C46E6"/>
    <w:rsid w:val="009C79E0"/>
    <w:rsid w:val="009D1DE6"/>
    <w:rsid w:val="009D370A"/>
    <w:rsid w:val="009D650C"/>
    <w:rsid w:val="009D745E"/>
    <w:rsid w:val="009E36C8"/>
    <w:rsid w:val="009E47B9"/>
    <w:rsid w:val="009E526B"/>
    <w:rsid w:val="009E700F"/>
    <w:rsid w:val="009F7C23"/>
    <w:rsid w:val="00A019AA"/>
    <w:rsid w:val="00A0281B"/>
    <w:rsid w:val="00A03147"/>
    <w:rsid w:val="00A04BA1"/>
    <w:rsid w:val="00A05971"/>
    <w:rsid w:val="00A063EC"/>
    <w:rsid w:val="00A17FAC"/>
    <w:rsid w:val="00A26EB6"/>
    <w:rsid w:val="00A32BBC"/>
    <w:rsid w:val="00A34279"/>
    <w:rsid w:val="00A357CA"/>
    <w:rsid w:val="00A3612E"/>
    <w:rsid w:val="00A37E78"/>
    <w:rsid w:val="00A43E0B"/>
    <w:rsid w:val="00A47625"/>
    <w:rsid w:val="00A5048F"/>
    <w:rsid w:val="00A53C60"/>
    <w:rsid w:val="00A565F2"/>
    <w:rsid w:val="00A57CE4"/>
    <w:rsid w:val="00A60ACC"/>
    <w:rsid w:val="00A6280B"/>
    <w:rsid w:val="00A65702"/>
    <w:rsid w:val="00A71590"/>
    <w:rsid w:val="00A728EE"/>
    <w:rsid w:val="00A74407"/>
    <w:rsid w:val="00A75001"/>
    <w:rsid w:val="00A83E87"/>
    <w:rsid w:val="00A87F19"/>
    <w:rsid w:val="00A90150"/>
    <w:rsid w:val="00A93911"/>
    <w:rsid w:val="00A94020"/>
    <w:rsid w:val="00A94991"/>
    <w:rsid w:val="00AA1652"/>
    <w:rsid w:val="00AA58BE"/>
    <w:rsid w:val="00AB0E7A"/>
    <w:rsid w:val="00AB2692"/>
    <w:rsid w:val="00AB414B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040A2"/>
    <w:rsid w:val="00B06921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63BC1"/>
    <w:rsid w:val="00B76EF7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7868"/>
    <w:rsid w:val="00C0092A"/>
    <w:rsid w:val="00C075AC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4A61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11D7"/>
    <w:rsid w:val="00CD2E6F"/>
    <w:rsid w:val="00CD4862"/>
    <w:rsid w:val="00CD49A9"/>
    <w:rsid w:val="00CD4B44"/>
    <w:rsid w:val="00CD5DAA"/>
    <w:rsid w:val="00CE01F7"/>
    <w:rsid w:val="00CE1270"/>
    <w:rsid w:val="00CE3A12"/>
    <w:rsid w:val="00CF263E"/>
    <w:rsid w:val="00CF3A4D"/>
    <w:rsid w:val="00CF3BD2"/>
    <w:rsid w:val="00CF7093"/>
    <w:rsid w:val="00D00230"/>
    <w:rsid w:val="00D00326"/>
    <w:rsid w:val="00D03044"/>
    <w:rsid w:val="00D03F9F"/>
    <w:rsid w:val="00D15211"/>
    <w:rsid w:val="00D25C39"/>
    <w:rsid w:val="00D27070"/>
    <w:rsid w:val="00D31303"/>
    <w:rsid w:val="00D32641"/>
    <w:rsid w:val="00D34D29"/>
    <w:rsid w:val="00D35910"/>
    <w:rsid w:val="00D3661A"/>
    <w:rsid w:val="00D36FC1"/>
    <w:rsid w:val="00D43E81"/>
    <w:rsid w:val="00D444FD"/>
    <w:rsid w:val="00D46532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499D"/>
    <w:rsid w:val="00DB0A53"/>
    <w:rsid w:val="00DB1431"/>
    <w:rsid w:val="00DB220B"/>
    <w:rsid w:val="00DC43B7"/>
    <w:rsid w:val="00DC5BD4"/>
    <w:rsid w:val="00DD50DF"/>
    <w:rsid w:val="00DE34E6"/>
    <w:rsid w:val="00DF1F2B"/>
    <w:rsid w:val="00DF6454"/>
    <w:rsid w:val="00E05D07"/>
    <w:rsid w:val="00E06BA9"/>
    <w:rsid w:val="00E0709D"/>
    <w:rsid w:val="00E109A4"/>
    <w:rsid w:val="00E1217A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6618C"/>
    <w:rsid w:val="00E723DC"/>
    <w:rsid w:val="00E94D27"/>
    <w:rsid w:val="00E96351"/>
    <w:rsid w:val="00EA3880"/>
    <w:rsid w:val="00EB4821"/>
    <w:rsid w:val="00EB5D59"/>
    <w:rsid w:val="00ED47D7"/>
    <w:rsid w:val="00ED6335"/>
    <w:rsid w:val="00EE35EB"/>
    <w:rsid w:val="00EE714F"/>
    <w:rsid w:val="00EF3542"/>
    <w:rsid w:val="00F00FFE"/>
    <w:rsid w:val="00F06011"/>
    <w:rsid w:val="00F17497"/>
    <w:rsid w:val="00F306BC"/>
    <w:rsid w:val="00F33BA4"/>
    <w:rsid w:val="00F434A9"/>
    <w:rsid w:val="00F50E86"/>
    <w:rsid w:val="00F64457"/>
    <w:rsid w:val="00F6788D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A438C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A69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60D1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A69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2</Pages>
  <Words>410</Words>
  <Characters>2340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Бойко</cp:lastModifiedBy>
  <cp:revision>16</cp:revision>
  <cp:lastPrinted>2017-06-20T12:25:00Z</cp:lastPrinted>
  <dcterms:created xsi:type="dcterms:W3CDTF">2017-06-06T11:48:00Z</dcterms:created>
  <dcterms:modified xsi:type="dcterms:W3CDTF">2017-07-04T08:51:00Z</dcterms:modified>
</cp:coreProperties>
</file>